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FD6D" w14:textId="3A19F653" w:rsidR="008D361C" w:rsidRDefault="00395866" w:rsidP="00EB517D">
      <w:pPr>
        <w:pStyle w:val="a8"/>
        <w:wordWrap w:val="0"/>
        <w:rPr>
          <w:sz w:val="24"/>
        </w:rPr>
      </w:pPr>
      <w:r>
        <w:rPr>
          <w:rFonts w:hint="eastAsia"/>
          <w:sz w:val="24"/>
        </w:rPr>
        <w:t>令和</w:t>
      </w:r>
      <w:r w:rsidR="00012503">
        <w:rPr>
          <w:rFonts w:hint="eastAsia"/>
          <w:sz w:val="24"/>
        </w:rPr>
        <w:t>８</w:t>
      </w:r>
      <w:r w:rsidR="008D361C">
        <w:rPr>
          <w:rFonts w:hint="eastAsia"/>
          <w:sz w:val="24"/>
        </w:rPr>
        <w:t>年</w:t>
      </w:r>
      <w:r w:rsidR="00E47FD5">
        <w:rPr>
          <w:rFonts w:hint="eastAsia"/>
          <w:sz w:val="24"/>
        </w:rPr>
        <w:t>１</w:t>
      </w:r>
      <w:r w:rsidR="0081070B">
        <w:rPr>
          <w:rFonts w:hint="eastAsia"/>
          <w:sz w:val="24"/>
        </w:rPr>
        <w:t>月</w:t>
      </w:r>
      <w:r w:rsidR="00CF20FA">
        <w:rPr>
          <w:rFonts w:hint="eastAsia"/>
          <w:sz w:val="24"/>
        </w:rPr>
        <w:t>２８</w:t>
      </w:r>
      <w:r w:rsidR="008D361C" w:rsidRPr="00732183">
        <w:rPr>
          <w:rFonts w:hint="eastAsia"/>
          <w:sz w:val="24"/>
        </w:rPr>
        <w:t>日</w:t>
      </w:r>
    </w:p>
    <w:p w14:paraId="5CC90195" w14:textId="77777777" w:rsidR="00552FD4" w:rsidRDefault="00552FD4" w:rsidP="008D361C"/>
    <w:p w14:paraId="264E99CE" w14:textId="77777777" w:rsidR="008D361C" w:rsidRPr="007965D2" w:rsidRDefault="008D361C" w:rsidP="008D361C">
      <w:pPr>
        <w:rPr>
          <w:sz w:val="24"/>
        </w:rPr>
      </w:pPr>
      <w:r w:rsidRPr="0081070B">
        <w:rPr>
          <w:rFonts w:hint="eastAsia"/>
          <w:sz w:val="24"/>
        </w:rPr>
        <w:t>報道機関各位</w:t>
      </w:r>
      <w:r w:rsidRPr="00732183">
        <w:rPr>
          <w:rFonts w:ascii="ＭＳ 明朝" w:hAnsi="ＭＳ 明朝" w:hint="eastAsia"/>
          <w:sz w:val="24"/>
        </w:rPr>
        <w:t xml:space="preserve"> </w:t>
      </w:r>
    </w:p>
    <w:p w14:paraId="306F4429" w14:textId="77777777" w:rsidR="008D361C" w:rsidRDefault="00920781" w:rsidP="008D361C">
      <w:pPr>
        <w:spacing w:line="0" w:lineRule="atLeast"/>
        <w:rPr>
          <w:rFonts w:ascii="ＭＳ 明朝" w:hAnsi="ＭＳ 明朝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1C6800" wp14:editId="6ACEBC23">
                <wp:simplePos x="0" y="0"/>
                <wp:positionH relativeFrom="column">
                  <wp:posOffset>3839210</wp:posOffset>
                </wp:positionH>
                <wp:positionV relativeFrom="paragraph">
                  <wp:posOffset>10160</wp:posOffset>
                </wp:positionV>
                <wp:extent cx="2369820" cy="731520"/>
                <wp:effectExtent l="0" t="0" r="11430" b="1143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EC44" w14:textId="77777777" w:rsidR="00E52E09" w:rsidRPr="0046596C" w:rsidRDefault="00E52E09" w:rsidP="00E52E09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46596C">
                              <w:rPr>
                                <w:rFonts w:ascii="ＭＳ 明朝" w:hAnsi="ＭＳ 明朝" w:hint="eastAsia"/>
                                <w:szCs w:val="21"/>
                              </w:rPr>
                              <w:t>問合せ先</w:t>
                            </w:r>
                          </w:p>
                          <w:p w14:paraId="47B8B7A2" w14:textId="15B17230" w:rsidR="00925663" w:rsidRDefault="00E52E09" w:rsidP="00920781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46596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9207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経営企画部　連携</w:t>
                            </w:r>
                            <w:r w:rsidR="00920781">
                              <w:rPr>
                                <w:rFonts w:ascii="ＭＳ 明朝" w:hAnsi="ＭＳ 明朝"/>
                                <w:szCs w:val="21"/>
                              </w:rPr>
                              <w:t>・</w:t>
                            </w:r>
                            <w:r w:rsidR="009207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研究課</w:t>
                            </w:r>
                            <w:r w:rsidR="00920781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570A49">
                              <w:rPr>
                                <w:rFonts w:ascii="ＭＳ 明朝" w:hAnsi="ＭＳ 明朝" w:hint="eastAsia"/>
                                <w:szCs w:val="21"/>
                              </w:rPr>
                              <w:t>簑輪</w:t>
                            </w:r>
                          </w:p>
                          <w:p w14:paraId="14698DE8" w14:textId="77777777" w:rsidR="00E52E09" w:rsidRPr="0046596C" w:rsidRDefault="00E52E09" w:rsidP="00E52E09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T</w:t>
                            </w:r>
                            <w:r w:rsidRPr="0046596C">
                              <w:rPr>
                                <w:rFonts w:ascii="ＭＳ 明朝" w:hAnsi="ＭＳ 明朝" w:hint="eastAsia"/>
                                <w:szCs w:val="21"/>
                              </w:rPr>
                              <w:t>EL 0776-61-6000 (内線</w:t>
                            </w:r>
                            <w:r w:rsidR="009207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1059</w:t>
                            </w:r>
                            <w:r w:rsidRPr="0046596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C68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2.3pt;margin-top:.8pt;width:186.6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">
                <v:textbox inset="5.85pt,.7pt,5.85pt,.7pt">
                  <w:txbxContent>
                    <w:p w14:paraId="1214EC44" w14:textId="77777777" w:rsidR="00E52E09" w:rsidRPr="0046596C" w:rsidRDefault="00E52E09" w:rsidP="00E52E09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46596C">
                        <w:rPr>
                          <w:rFonts w:ascii="ＭＳ 明朝" w:hAnsi="ＭＳ 明朝" w:hint="eastAsia"/>
                          <w:szCs w:val="21"/>
                        </w:rPr>
                        <w:t>問合せ先</w:t>
                      </w:r>
                    </w:p>
                    <w:p w14:paraId="47B8B7A2" w14:textId="15B17230" w:rsidR="00925663" w:rsidRDefault="00E52E09" w:rsidP="00920781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46596C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920781">
                        <w:rPr>
                          <w:rFonts w:ascii="ＭＳ 明朝" w:hAnsi="ＭＳ 明朝" w:hint="eastAsia"/>
                          <w:szCs w:val="21"/>
                        </w:rPr>
                        <w:t>経営企画部　連携</w:t>
                      </w:r>
                      <w:r w:rsidR="00920781">
                        <w:rPr>
                          <w:rFonts w:ascii="ＭＳ 明朝" w:hAnsi="ＭＳ 明朝"/>
                          <w:szCs w:val="21"/>
                        </w:rPr>
                        <w:t>・</w:t>
                      </w:r>
                      <w:r w:rsidR="00920781">
                        <w:rPr>
                          <w:rFonts w:ascii="ＭＳ 明朝" w:hAnsi="ＭＳ 明朝" w:hint="eastAsia"/>
                          <w:szCs w:val="21"/>
                        </w:rPr>
                        <w:t>研究課</w:t>
                      </w:r>
                      <w:r w:rsidR="00920781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570A49">
                        <w:rPr>
                          <w:rFonts w:ascii="ＭＳ 明朝" w:hAnsi="ＭＳ 明朝" w:hint="eastAsia"/>
                          <w:szCs w:val="21"/>
                        </w:rPr>
                        <w:t>簑輪</w:t>
                      </w:r>
                    </w:p>
                    <w:p w14:paraId="14698DE8" w14:textId="77777777" w:rsidR="00E52E09" w:rsidRPr="0046596C" w:rsidRDefault="00E52E09" w:rsidP="00E52E09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T</w:t>
                      </w:r>
                      <w:r w:rsidRPr="0046596C">
                        <w:rPr>
                          <w:rFonts w:ascii="ＭＳ 明朝" w:hAnsi="ＭＳ 明朝" w:hint="eastAsia"/>
                          <w:szCs w:val="21"/>
                        </w:rPr>
                        <w:t>EL 0776-61-6000 (内線</w:t>
                      </w:r>
                      <w:r w:rsidR="00920781">
                        <w:rPr>
                          <w:rFonts w:ascii="ＭＳ 明朝" w:hAnsi="ＭＳ 明朝" w:hint="eastAsia"/>
                          <w:szCs w:val="21"/>
                        </w:rPr>
                        <w:t>1059</w:t>
                      </w:r>
                      <w:r w:rsidRPr="0046596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796A7F2" w14:textId="77777777" w:rsidR="007965D2" w:rsidRDefault="007965D2" w:rsidP="008D361C">
      <w:pPr>
        <w:spacing w:line="0" w:lineRule="atLeast"/>
        <w:rPr>
          <w:rFonts w:ascii="ＭＳ 明朝" w:hAnsi="ＭＳ 明朝"/>
          <w:sz w:val="24"/>
        </w:rPr>
      </w:pPr>
    </w:p>
    <w:p w14:paraId="29B5BA98" w14:textId="77777777" w:rsidR="00E52E09" w:rsidRPr="00732183" w:rsidRDefault="00E52E09" w:rsidP="00783A07">
      <w:pPr>
        <w:spacing w:beforeLines="50" w:before="158"/>
        <w:rPr>
          <w:rFonts w:ascii="ＭＳ 明朝" w:hAnsi="ＭＳ 明朝"/>
          <w:sz w:val="24"/>
        </w:rPr>
      </w:pPr>
    </w:p>
    <w:p w14:paraId="3BC41E3A" w14:textId="77777777" w:rsidR="00925663" w:rsidRDefault="00925663" w:rsidP="00532890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</w:p>
    <w:p w14:paraId="6DC87C12" w14:textId="77777777" w:rsidR="00C819FB" w:rsidRDefault="00C819FB" w:rsidP="00532890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</w:p>
    <w:p w14:paraId="3F4CB90C" w14:textId="77777777" w:rsidR="00925663" w:rsidRDefault="00925663" w:rsidP="00532890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</w:p>
    <w:p w14:paraId="7D63DA98" w14:textId="3413FDCC" w:rsidR="00554754" w:rsidRPr="00554754" w:rsidRDefault="00554754" w:rsidP="00532890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554754">
        <w:rPr>
          <w:rFonts w:ascii="ＭＳ 明朝" w:hAnsi="ＭＳ 明朝" w:hint="eastAsia"/>
          <w:sz w:val="28"/>
          <w:szCs w:val="28"/>
        </w:rPr>
        <w:t>県大生と東大生</w:t>
      </w:r>
      <w:r w:rsidR="008F7188">
        <w:rPr>
          <w:rFonts w:ascii="ＭＳ 明朝" w:hAnsi="ＭＳ 明朝" w:hint="eastAsia"/>
          <w:sz w:val="28"/>
          <w:szCs w:val="28"/>
        </w:rPr>
        <w:t>と</w:t>
      </w:r>
      <w:r w:rsidR="00C819FB" w:rsidRPr="00554754">
        <w:rPr>
          <w:rFonts w:ascii="ＭＳ 明朝" w:hAnsi="ＭＳ 明朝" w:hint="eastAsia"/>
          <w:sz w:val="28"/>
          <w:szCs w:val="28"/>
        </w:rPr>
        <w:t>の</w:t>
      </w:r>
      <w:r w:rsidR="00F40CE3">
        <w:rPr>
          <w:rFonts w:ascii="ＭＳ 明朝" w:hAnsi="ＭＳ 明朝" w:hint="eastAsia"/>
          <w:sz w:val="28"/>
          <w:szCs w:val="28"/>
        </w:rPr>
        <w:t>ワークショップ</w:t>
      </w:r>
    </w:p>
    <w:p w14:paraId="062991EC" w14:textId="180E3B8D" w:rsidR="00F812C4" w:rsidRDefault="00CF50D6" w:rsidP="00F812C4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B11F7A">
        <w:rPr>
          <w:rFonts w:ascii="ＭＳ 明朝" w:hAnsi="ＭＳ 明朝" w:hint="eastAsia"/>
          <w:sz w:val="28"/>
          <w:szCs w:val="28"/>
        </w:rPr>
        <w:t>「</w:t>
      </w:r>
      <w:r w:rsidR="00A7582F" w:rsidRPr="00B11F7A">
        <w:rPr>
          <w:rFonts w:ascii="ＭＳ 明朝" w:hAnsi="ＭＳ 明朝" w:hint="eastAsia"/>
          <w:sz w:val="28"/>
          <w:szCs w:val="28"/>
        </w:rPr>
        <w:t>福井のまちづくり・観光・交通・教育</w:t>
      </w:r>
      <w:r w:rsidR="0090364E">
        <w:rPr>
          <w:rFonts w:ascii="ＭＳ 明朝" w:hAnsi="ＭＳ 明朝" w:hint="eastAsia"/>
          <w:sz w:val="28"/>
          <w:szCs w:val="28"/>
        </w:rPr>
        <w:t>について</w:t>
      </w:r>
      <w:r w:rsidR="00F812C4" w:rsidRPr="00B11F7A">
        <w:rPr>
          <w:rFonts w:ascii="ＭＳ 明朝" w:hAnsi="ＭＳ 明朝" w:hint="eastAsia"/>
          <w:sz w:val="28"/>
          <w:szCs w:val="28"/>
        </w:rPr>
        <w:t>考える</w:t>
      </w:r>
      <w:r w:rsidR="00554754" w:rsidRPr="00B11F7A">
        <w:rPr>
          <w:rFonts w:ascii="ＭＳ 明朝" w:hAnsi="ＭＳ 明朝" w:hint="eastAsia"/>
          <w:sz w:val="28"/>
          <w:szCs w:val="28"/>
        </w:rPr>
        <w:t>」</w:t>
      </w:r>
      <w:r w:rsidR="00554754" w:rsidRPr="00554754">
        <w:rPr>
          <w:rFonts w:ascii="ＭＳ 明朝" w:hAnsi="ＭＳ 明朝" w:hint="eastAsia"/>
          <w:sz w:val="28"/>
          <w:szCs w:val="28"/>
        </w:rPr>
        <w:t>を</w:t>
      </w:r>
    </w:p>
    <w:p w14:paraId="7AC6063B" w14:textId="093660BB" w:rsidR="007965D2" w:rsidRPr="00554754" w:rsidRDefault="00554754" w:rsidP="00F812C4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554754">
        <w:rPr>
          <w:rFonts w:ascii="ＭＳ 明朝" w:hAnsi="ＭＳ 明朝" w:hint="eastAsia"/>
          <w:sz w:val="28"/>
          <w:szCs w:val="28"/>
        </w:rPr>
        <w:t>開催します</w:t>
      </w:r>
    </w:p>
    <w:p w14:paraId="19E9FFF2" w14:textId="77777777" w:rsidR="00554754" w:rsidRPr="00554754" w:rsidRDefault="00554754" w:rsidP="00532890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</w:p>
    <w:p w14:paraId="410C99CA" w14:textId="77777777" w:rsidR="00783A07" w:rsidRPr="00A372E0" w:rsidRDefault="00783A07" w:rsidP="00783A07">
      <w:pPr>
        <w:pStyle w:val="a3"/>
        <w:tabs>
          <w:tab w:val="clear" w:pos="4252"/>
          <w:tab w:val="clear" w:pos="8504"/>
        </w:tabs>
        <w:snapToGrid/>
        <w:spacing w:beforeLines="50" w:before="158"/>
        <w:rPr>
          <w:rFonts w:ascii="ＭＳ 明朝" w:hAnsi="ＭＳ 明朝"/>
          <w:sz w:val="24"/>
        </w:rPr>
      </w:pPr>
    </w:p>
    <w:p w14:paraId="1B74C10A" w14:textId="22F67E70" w:rsidR="00554754" w:rsidRPr="00A372E0" w:rsidRDefault="00265732" w:rsidP="00554754">
      <w:pPr>
        <w:pStyle w:val="Web"/>
        <w:spacing w:before="0" w:beforeAutospacing="0" w:after="0" w:afterAutospacing="0"/>
        <w:ind w:left="113" w:firstLineChars="100" w:firstLine="240"/>
        <w:rPr>
          <w:rFonts w:ascii="ＭＳ 明朝" w:eastAsia="ＭＳ 明朝" w:hAnsi="ＭＳ 明朝"/>
        </w:rPr>
      </w:pPr>
      <w:r w:rsidRPr="00A372E0">
        <w:rPr>
          <w:rFonts w:ascii="ＭＳ 明朝" w:eastAsia="ＭＳ 明朝" w:hAnsi="ＭＳ 明朝" w:cstheme="minorBidi" w:hint="eastAsia"/>
          <w:kern w:val="24"/>
        </w:rPr>
        <w:t>福井県立大学</w:t>
      </w:r>
      <w:r w:rsidR="00925663" w:rsidRPr="00A372E0">
        <w:rPr>
          <w:rFonts w:ascii="ＭＳ 明朝" w:eastAsia="ＭＳ 明朝" w:hAnsi="ＭＳ 明朝" w:cstheme="minorBidi" w:hint="eastAsia"/>
          <w:kern w:val="24"/>
        </w:rPr>
        <w:t>地域連携</w:t>
      </w:r>
      <w:r w:rsidR="00570A49">
        <w:rPr>
          <w:rFonts w:ascii="ＭＳ 明朝" w:eastAsia="ＭＳ 明朝" w:hAnsi="ＭＳ 明朝" w:cstheme="minorBidi" w:hint="eastAsia"/>
          <w:kern w:val="24"/>
        </w:rPr>
        <w:t>センター</w:t>
      </w:r>
      <w:r w:rsidR="00925663" w:rsidRPr="00A372E0">
        <w:rPr>
          <w:rFonts w:ascii="ＭＳ 明朝" w:eastAsia="ＭＳ 明朝" w:hAnsi="ＭＳ 明朝" w:cstheme="minorBidi" w:hint="eastAsia"/>
          <w:kern w:val="24"/>
        </w:rPr>
        <w:t>は、</w:t>
      </w:r>
      <w:r w:rsidR="00554754" w:rsidRPr="00A372E0">
        <w:rPr>
          <w:rFonts w:ascii="ＭＳ 明朝" w:eastAsia="ＭＳ 明朝" w:hAnsi="ＭＳ 明朝" w:cstheme="minorBidi" w:hint="eastAsia"/>
          <w:kern w:val="24"/>
        </w:rPr>
        <w:t>東京大学地域未来社会連携研究機構と</w:t>
      </w:r>
      <w:r w:rsidR="00F40CE3" w:rsidRPr="00A372E0">
        <w:rPr>
          <w:rFonts w:ascii="ＭＳ 明朝" w:eastAsia="ＭＳ 明朝" w:hAnsi="ＭＳ 明朝" w:cstheme="minorBidi" w:hint="eastAsia"/>
          <w:kern w:val="24"/>
        </w:rPr>
        <w:t>令和4</w:t>
      </w:r>
      <w:r w:rsidR="003B0A61" w:rsidRPr="00A372E0">
        <w:rPr>
          <w:rFonts w:ascii="ＭＳ 明朝" w:eastAsia="ＭＳ 明朝" w:hAnsi="ＭＳ 明朝" w:cstheme="minorBidi" w:hint="eastAsia"/>
          <w:kern w:val="24"/>
        </w:rPr>
        <w:t>年</w:t>
      </w:r>
      <w:r w:rsidR="00554754" w:rsidRPr="00A372E0">
        <w:rPr>
          <w:rFonts w:ascii="ＭＳ 明朝" w:eastAsia="ＭＳ 明朝" w:hAnsi="ＭＳ 明朝" w:cstheme="minorBidi" w:hint="eastAsia"/>
          <w:bCs/>
          <w:kern w:val="24"/>
        </w:rPr>
        <w:t>７月に連携協定を締結しました。</w:t>
      </w:r>
      <w:r w:rsidR="007A064D" w:rsidRPr="00A372E0">
        <w:rPr>
          <w:rFonts w:ascii="ＭＳ 明朝" w:eastAsia="ＭＳ 明朝" w:hAnsi="ＭＳ 明朝" w:cstheme="minorBidi" w:hint="eastAsia"/>
          <w:bCs/>
          <w:kern w:val="24"/>
        </w:rPr>
        <w:t>その</w:t>
      </w:r>
      <w:r w:rsidR="00667AED" w:rsidRPr="00A372E0">
        <w:rPr>
          <w:rFonts w:ascii="ＭＳ 明朝" w:eastAsia="ＭＳ 明朝" w:hAnsi="ＭＳ 明朝" w:cstheme="minorBidi" w:hint="eastAsia"/>
          <w:bCs/>
          <w:kern w:val="24"/>
        </w:rPr>
        <w:t>柱の一</w:t>
      </w:r>
      <w:r w:rsidR="00554754" w:rsidRPr="00A372E0">
        <w:rPr>
          <w:rFonts w:ascii="ＭＳ 明朝" w:eastAsia="ＭＳ 明朝" w:hAnsi="ＭＳ 明朝" w:cstheme="minorBidi" w:hint="eastAsia"/>
          <w:bCs/>
          <w:kern w:val="24"/>
        </w:rPr>
        <w:t>つ</w:t>
      </w:r>
      <w:r w:rsidR="007A064D" w:rsidRPr="00A372E0">
        <w:rPr>
          <w:rFonts w:ascii="ＭＳ 明朝" w:eastAsia="ＭＳ 明朝" w:hAnsi="ＭＳ 明朝" w:cstheme="minorBidi" w:hint="eastAsia"/>
          <w:bCs/>
          <w:kern w:val="24"/>
        </w:rPr>
        <w:t>となっているの</w:t>
      </w:r>
      <w:r w:rsidR="00554754" w:rsidRPr="00A372E0">
        <w:rPr>
          <w:rFonts w:ascii="ＭＳ 明朝" w:eastAsia="ＭＳ 明朝" w:hAnsi="ＭＳ 明朝" w:cstheme="minorBidi" w:hint="eastAsia"/>
          <w:bCs/>
          <w:kern w:val="24"/>
        </w:rPr>
        <w:t>が、学生間の交流です。</w:t>
      </w:r>
    </w:p>
    <w:p w14:paraId="0EF4C89F" w14:textId="77777777" w:rsidR="00442BFA" w:rsidRDefault="00554754" w:rsidP="00F40CE3">
      <w:pPr>
        <w:widowControl/>
        <w:ind w:left="113" w:firstLine="28"/>
        <w:jc w:val="left"/>
        <w:rPr>
          <w:rFonts w:ascii="ＭＳ 明朝" w:hAnsi="ＭＳ 明朝" w:cstheme="minorBidi"/>
          <w:bCs/>
          <w:kern w:val="24"/>
          <w:sz w:val="24"/>
        </w:rPr>
      </w:pPr>
      <w:r w:rsidRPr="00A372E0">
        <w:rPr>
          <w:rFonts w:ascii="ＭＳ 明朝" w:hAnsi="ＭＳ 明朝" w:cstheme="minorBidi" w:hint="eastAsia"/>
          <w:bCs/>
          <w:kern w:val="24"/>
          <w:sz w:val="24"/>
        </w:rPr>
        <w:t xml:space="preserve">　</w:t>
      </w:r>
      <w:r w:rsidR="000A5D0F" w:rsidRPr="00A372E0">
        <w:rPr>
          <w:rFonts w:ascii="ＭＳ 明朝" w:hAnsi="ＭＳ 明朝" w:cstheme="minorBidi" w:hint="eastAsia"/>
          <w:bCs/>
          <w:kern w:val="24"/>
          <w:sz w:val="24"/>
        </w:rPr>
        <w:t>今年度は</w:t>
      </w:r>
      <w:r w:rsidR="00915D55" w:rsidRPr="00A372E0">
        <w:rPr>
          <w:rFonts w:ascii="ＭＳ 明朝" w:hAnsi="ＭＳ 明朝" w:cstheme="minorBidi" w:hint="eastAsia"/>
          <w:bCs/>
          <w:kern w:val="24"/>
          <w:sz w:val="24"/>
        </w:rPr>
        <w:t>、</w:t>
      </w:r>
      <w:r w:rsidR="000A5D0F" w:rsidRPr="00A372E0">
        <w:rPr>
          <w:rFonts w:ascii="ＭＳ 明朝" w:hAnsi="ＭＳ 明朝" w:cstheme="minorBidi" w:hint="eastAsia"/>
          <w:bCs/>
          <w:kern w:val="24"/>
          <w:sz w:val="24"/>
        </w:rPr>
        <w:t>東大生</w:t>
      </w:r>
      <w:r w:rsidR="00012503">
        <w:rPr>
          <w:rFonts w:ascii="ＭＳ 明朝" w:hAnsi="ＭＳ 明朝" w:cstheme="minorBidi" w:hint="eastAsia"/>
          <w:bCs/>
          <w:kern w:val="24"/>
          <w:sz w:val="24"/>
        </w:rPr>
        <w:t>５</w:t>
      </w:r>
      <w:r w:rsidR="000A5D0F" w:rsidRPr="00A372E0">
        <w:rPr>
          <w:rFonts w:ascii="ＭＳ 明朝" w:hAnsi="ＭＳ 明朝" w:cstheme="minorBidi" w:hint="eastAsia"/>
          <w:bCs/>
          <w:kern w:val="24"/>
          <w:sz w:val="24"/>
        </w:rPr>
        <w:t>名が</w:t>
      </w:r>
      <w:r w:rsidR="00F40CE3" w:rsidRPr="00A372E0">
        <w:rPr>
          <w:rFonts w:ascii="ＭＳ 明朝" w:hAnsi="ＭＳ 明朝" w:cstheme="minorBidi" w:hint="eastAsia"/>
          <w:bCs/>
          <w:kern w:val="24"/>
          <w:sz w:val="24"/>
        </w:rPr>
        <w:t>福井</w:t>
      </w:r>
      <w:r w:rsidR="00012503">
        <w:rPr>
          <w:rFonts w:ascii="ＭＳ 明朝" w:hAnsi="ＭＳ 明朝" w:cstheme="minorBidi" w:hint="eastAsia"/>
          <w:bCs/>
          <w:kern w:val="24"/>
          <w:sz w:val="24"/>
        </w:rPr>
        <w:t>都市圏の市町</w:t>
      </w:r>
      <w:r w:rsidR="00F40CE3" w:rsidRPr="00A372E0">
        <w:rPr>
          <w:rFonts w:ascii="ＭＳ 明朝" w:hAnsi="ＭＳ 明朝" w:cstheme="minorBidi" w:hint="eastAsia"/>
          <w:bCs/>
          <w:kern w:val="24"/>
          <w:sz w:val="24"/>
        </w:rPr>
        <w:t>を訪問し、</w:t>
      </w:r>
      <w:r w:rsidR="00442BFA">
        <w:rPr>
          <w:rFonts w:ascii="ＭＳ 明朝" w:hAnsi="ＭＳ 明朝" w:cstheme="minorBidi" w:hint="eastAsia"/>
          <w:bCs/>
          <w:kern w:val="24"/>
          <w:sz w:val="24"/>
        </w:rPr>
        <w:t>昨年から</w:t>
      </w:r>
      <w:r w:rsidR="00012503">
        <w:rPr>
          <w:rFonts w:ascii="ＭＳ 明朝" w:hAnsi="ＭＳ 明朝" w:cstheme="minorBidi" w:hint="eastAsia"/>
          <w:bCs/>
          <w:kern w:val="24"/>
          <w:sz w:val="24"/>
        </w:rPr>
        <w:t>各自で準備してきた</w:t>
      </w:r>
    </w:p>
    <w:p w14:paraId="7E1D4B54" w14:textId="1739F956" w:rsidR="00F40CE3" w:rsidRPr="00A372E0" w:rsidRDefault="00012503" w:rsidP="00F40CE3">
      <w:pPr>
        <w:widowControl/>
        <w:ind w:left="113" w:firstLine="28"/>
        <w:jc w:val="left"/>
        <w:rPr>
          <w:rFonts w:ascii="ＭＳ 明朝" w:hAnsi="ＭＳ 明朝" w:cstheme="minorBidi"/>
          <w:bCs/>
          <w:kern w:val="24"/>
          <w:sz w:val="24"/>
        </w:rPr>
      </w:pPr>
      <w:r>
        <w:rPr>
          <w:rFonts w:ascii="ＭＳ 明朝" w:hAnsi="ＭＳ 明朝" w:cstheme="minorBidi" w:hint="eastAsia"/>
          <w:bCs/>
          <w:kern w:val="24"/>
          <w:sz w:val="24"/>
        </w:rPr>
        <w:t>テーマ（</w:t>
      </w:r>
      <w:r w:rsidR="00442BFA">
        <w:rPr>
          <w:rFonts w:ascii="ＭＳ 明朝" w:hAnsi="ＭＳ 明朝" w:cstheme="minorBidi" w:hint="eastAsia"/>
          <w:bCs/>
          <w:kern w:val="24"/>
          <w:sz w:val="24"/>
        </w:rPr>
        <w:t>福井の食、漁業、</w:t>
      </w:r>
      <w:r w:rsidR="00A522AD">
        <w:rPr>
          <w:rFonts w:ascii="ＭＳ 明朝" w:hAnsi="ＭＳ 明朝" w:cstheme="minorBidi" w:hint="eastAsia"/>
          <w:bCs/>
          <w:kern w:val="24"/>
          <w:sz w:val="24"/>
        </w:rPr>
        <w:t>都市、</w:t>
      </w:r>
      <w:r w:rsidR="00442BFA">
        <w:rPr>
          <w:rFonts w:ascii="ＭＳ 明朝" w:hAnsi="ＭＳ 明朝" w:cstheme="minorBidi" w:hint="eastAsia"/>
          <w:bCs/>
          <w:kern w:val="24"/>
          <w:sz w:val="24"/>
        </w:rPr>
        <w:t>交通、</w:t>
      </w:r>
      <w:r>
        <w:rPr>
          <w:rFonts w:ascii="ＭＳ 明朝" w:hAnsi="ＭＳ 明朝" w:cstheme="minorBidi" w:hint="eastAsia"/>
          <w:bCs/>
          <w:kern w:val="24"/>
          <w:sz w:val="24"/>
        </w:rPr>
        <w:t>教育</w:t>
      </w:r>
      <w:r w:rsidR="00442BFA">
        <w:rPr>
          <w:rFonts w:ascii="ＭＳ 明朝" w:hAnsi="ＭＳ 明朝" w:cstheme="minorBidi" w:hint="eastAsia"/>
          <w:bCs/>
          <w:kern w:val="24"/>
          <w:sz w:val="24"/>
        </w:rPr>
        <w:t>）</w:t>
      </w:r>
      <w:r w:rsidR="000A5D0F" w:rsidRPr="00A372E0">
        <w:rPr>
          <w:rFonts w:ascii="ＭＳ 明朝" w:hAnsi="ＭＳ 明朝" w:cstheme="minorBidi" w:hint="eastAsia"/>
          <w:bCs/>
          <w:kern w:val="24"/>
          <w:sz w:val="24"/>
        </w:rPr>
        <w:t>に</w:t>
      </w:r>
      <w:r w:rsidR="00F40CE3" w:rsidRPr="00A372E0">
        <w:rPr>
          <w:rFonts w:ascii="ＭＳ 明朝" w:hAnsi="ＭＳ 明朝" w:cstheme="minorBidi" w:hint="eastAsia"/>
          <w:bCs/>
          <w:kern w:val="24"/>
          <w:sz w:val="24"/>
        </w:rPr>
        <w:t>ついて、フィールドワークを実施します。</w:t>
      </w:r>
      <w:r w:rsidR="00A7582F">
        <w:rPr>
          <w:rFonts w:ascii="ＭＳ 明朝" w:hAnsi="ＭＳ 明朝" w:cstheme="minorBidi" w:hint="eastAsia"/>
          <w:bCs/>
          <w:kern w:val="24"/>
          <w:sz w:val="24"/>
        </w:rPr>
        <w:t>また、県大側では、政策立案演習の授業で、福井のまち</w:t>
      </w:r>
      <w:r w:rsidR="00B11F7A">
        <w:rPr>
          <w:rFonts w:ascii="ＭＳ 明朝" w:hAnsi="ＭＳ 明朝" w:cstheme="minorBidi" w:hint="eastAsia"/>
          <w:bCs/>
          <w:kern w:val="24"/>
          <w:sz w:val="24"/>
        </w:rPr>
        <w:t>づくりや観光、</w:t>
      </w:r>
      <w:r w:rsidR="00A7582F">
        <w:rPr>
          <w:rFonts w:ascii="ＭＳ 明朝" w:hAnsi="ＭＳ 明朝" w:cstheme="minorBidi" w:hint="eastAsia"/>
          <w:bCs/>
          <w:kern w:val="24"/>
          <w:sz w:val="24"/>
        </w:rPr>
        <w:t>交通などについて、レポートを準備してきました。</w:t>
      </w:r>
    </w:p>
    <w:p w14:paraId="7735DB62" w14:textId="366747D9" w:rsidR="00554754" w:rsidRPr="00A372E0" w:rsidRDefault="00A372E0" w:rsidP="00F40CE3">
      <w:pPr>
        <w:widowControl/>
        <w:ind w:left="113" w:firstLineChars="100" w:firstLine="240"/>
        <w:jc w:val="left"/>
        <w:rPr>
          <w:rFonts w:ascii="ＭＳ 明朝" w:hAnsi="ＭＳ 明朝" w:cstheme="minorBidi"/>
          <w:bCs/>
          <w:kern w:val="24"/>
          <w:sz w:val="24"/>
        </w:rPr>
      </w:pPr>
      <w:r w:rsidRPr="00A372E0">
        <w:rPr>
          <w:rFonts w:ascii="ＭＳ 明朝" w:hAnsi="ＭＳ 明朝" w:cstheme="minorBidi" w:hint="eastAsia"/>
          <w:bCs/>
          <w:kern w:val="24"/>
          <w:sz w:val="24"/>
        </w:rPr>
        <w:t>フィールドワーク</w:t>
      </w:r>
      <w:r w:rsidR="00012503">
        <w:rPr>
          <w:rFonts w:ascii="ＭＳ 明朝" w:hAnsi="ＭＳ 明朝" w:cstheme="minorBidi" w:hint="eastAsia"/>
          <w:bCs/>
          <w:kern w:val="24"/>
          <w:sz w:val="24"/>
        </w:rPr>
        <w:t>２</w:t>
      </w:r>
      <w:r w:rsidR="00F40CE3" w:rsidRPr="00A372E0">
        <w:rPr>
          <w:rFonts w:ascii="ＭＳ 明朝" w:hAnsi="ＭＳ 明朝" w:cstheme="minorBidi" w:hint="eastAsia"/>
          <w:bCs/>
          <w:kern w:val="24"/>
          <w:sz w:val="24"/>
        </w:rPr>
        <w:t>日目には、</w:t>
      </w:r>
      <w:r w:rsidRPr="00A372E0">
        <w:rPr>
          <w:rFonts w:ascii="ＭＳ 明朝" w:hAnsi="ＭＳ 明朝" w:cstheme="minorBidi" w:hint="eastAsia"/>
          <w:bCs/>
          <w:kern w:val="24"/>
          <w:sz w:val="24"/>
        </w:rPr>
        <w:t>福井県立大学永平寺キャンパスにて、</w:t>
      </w:r>
      <w:r w:rsidR="000A5D0F" w:rsidRPr="00A372E0">
        <w:rPr>
          <w:rFonts w:ascii="ＭＳ 明朝" w:hAnsi="ＭＳ 明朝" w:hint="eastAsia"/>
          <w:sz w:val="24"/>
        </w:rPr>
        <w:t>下記の内容にて、</w:t>
      </w:r>
      <w:r w:rsidRPr="00A372E0">
        <w:rPr>
          <w:rFonts w:ascii="ＭＳ 明朝" w:hAnsi="ＭＳ 明朝" w:hint="eastAsia"/>
          <w:sz w:val="24"/>
        </w:rPr>
        <w:t>県大生と</w:t>
      </w:r>
      <w:r w:rsidR="000A5D0F" w:rsidRPr="00A372E0">
        <w:rPr>
          <w:rFonts w:ascii="ＭＳ 明朝" w:hAnsi="ＭＳ 明朝" w:hint="eastAsia"/>
          <w:sz w:val="24"/>
        </w:rPr>
        <w:t>東大生と</w:t>
      </w:r>
      <w:r w:rsidRPr="00A372E0">
        <w:rPr>
          <w:rFonts w:ascii="ＭＳ 明朝" w:hAnsi="ＭＳ 明朝" w:hint="eastAsia"/>
          <w:sz w:val="24"/>
        </w:rPr>
        <w:t>のワークショップを行います</w:t>
      </w:r>
      <w:r w:rsidR="000A5D0F" w:rsidRPr="00A372E0">
        <w:rPr>
          <w:rFonts w:ascii="ＭＳ 明朝" w:hAnsi="ＭＳ 明朝" w:hint="eastAsia"/>
          <w:sz w:val="24"/>
        </w:rPr>
        <w:t>。</w:t>
      </w:r>
      <w:r w:rsidR="00554754" w:rsidRPr="00A372E0">
        <w:rPr>
          <w:rFonts w:ascii="ＭＳ 明朝" w:hAnsi="ＭＳ 明朝" w:hint="eastAsia"/>
          <w:sz w:val="24"/>
        </w:rPr>
        <w:t>当日の取材等についてご配慮いただきますよう</w:t>
      </w:r>
      <w:r w:rsidR="007A064D" w:rsidRPr="00A372E0">
        <w:rPr>
          <w:rFonts w:ascii="ＭＳ 明朝" w:hAnsi="ＭＳ 明朝" w:hint="eastAsia"/>
          <w:sz w:val="24"/>
        </w:rPr>
        <w:t>、</w:t>
      </w:r>
      <w:r w:rsidR="00554754" w:rsidRPr="00A372E0">
        <w:rPr>
          <w:rFonts w:ascii="ＭＳ 明朝" w:hAnsi="ＭＳ 明朝" w:hint="eastAsia"/>
          <w:sz w:val="24"/>
        </w:rPr>
        <w:t>よろしくお願いいたします。</w:t>
      </w:r>
    </w:p>
    <w:p w14:paraId="682E3C54" w14:textId="77777777" w:rsidR="00554754" w:rsidRPr="00A372E0" w:rsidRDefault="00554754" w:rsidP="00554754">
      <w:pPr>
        <w:widowControl/>
        <w:ind w:left="113" w:firstLine="28"/>
        <w:jc w:val="left"/>
        <w:rPr>
          <w:rFonts w:ascii="ＭＳ 明朝" w:hAnsi="ＭＳ 明朝" w:cs="ＭＳ Ｐゴシック"/>
          <w:kern w:val="0"/>
          <w:sz w:val="24"/>
        </w:rPr>
      </w:pPr>
    </w:p>
    <w:p w14:paraId="50CD5AED" w14:textId="77777777" w:rsidR="00772EEA" w:rsidRDefault="00772EEA" w:rsidP="00964B96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</w:p>
    <w:p w14:paraId="71260BF6" w14:textId="77777777" w:rsidR="00CF50D6" w:rsidRPr="00554754" w:rsidRDefault="00CF50D6" w:rsidP="00964B96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</w:p>
    <w:p w14:paraId="5BA5E2B6" w14:textId="77777777" w:rsidR="00830E1E" w:rsidRDefault="0096428F" w:rsidP="00830E1E">
      <w:pPr>
        <w:pStyle w:val="a7"/>
      </w:pPr>
      <w:r w:rsidRPr="0096428F">
        <w:rPr>
          <w:rFonts w:hint="eastAsia"/>
        </w:rPr>
        <w:t>記</w:t>
      </w:r>
    </w:p>
    <w:p w14:paraId="083C8943" w14:textId="77777777" w:rsidR="00A42C69" w:rsidRDefault="00A42C69" w:rsidP="00B6361F">
      <w:pPr>
        <w:spacing w:line="0" w:lineRule="atLeast"/>
        <w:rPr>
          <w:rFonts w:ascii="ＭＳ 明朝" w:hAnsi="ＭＳ 明朝"/>
          <w:sz w:val="24"/>
        </w:rPr>
      </w:pPr>
    </w:p>
    <w:p w14:paraId="55CAB4F8" w14:textId="7B20C3E6" w:rsidR="00B6361F" w:rsidRPr="0096428F" w:rsidRDefault="00D72EFF" w:rsidP="00B6361F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B6361F" w:rsidRPr="0096428F">
        <w:rPr>
          <w:rFonts w:ascii="ＭＳ 明朝" w:hAnsi="ＭＳ 明朝" w:hint="eastAsia"/>
          <w:sz w:val="24"/>
        </w:rPr>
        <w:t>日</w:t>
      </w:r>
      <w:r w:rsidR="00F812C4">
        <w:rPr>
          <w:rFonts w:ascii="ＭＳ 明朝" w:hAnsi="ＭＳ 明朝" w:hint="eastAsia"/>
          <w:sz w:val="24"/>
        </w:rPr>
        <w:t xml:space="preserve">　</w:t>
      </w:r>
      <w:r w:rsidR="00B6361F" w:rsidRPr="0096428F">
        <w:rPr>
          <w:rFonts w:ascii="ＭＳ 明朝" w:hAnsi="ＭＳ 明朝" w:hint="eastAsia"/>
          <w:sz w:val="24"/>
        </w:rPr>
        <w:t>時</w:t>
      </w:r>
      <w:r w:rsidR="00B6361F">
        <w:rPr>
          <w:rFonts w:ascii="ＭＳ 明朝" w:hAnsi="ＭＳ 明朝" w:hint="eastAsia"/>
          <w:sz w:val="24"/>
        </w:rPr>
        <w:t xml:space="preserve">　：　</w:t>
      </w:r>
      <w:r w:rsidR="00925663">
        <w:rPr>
          <w:rFonts w:ascii="ＭＳ 明朝" w:hAnsi="ＭＳ 明朝" w:hint="eastAsia"/>
          <w:sz w:val="24"/>
        </w:rPr>
        <w:t>令和</w:t>
      </w:r>
      <w:r w:rsidR="00442BFA">
        <w:rPr>
          <w:rFonts w:ascii="ＭＳ 明朝" w:hAnsi="ＭＳ 明朝" w:hint="eastAsia"/>
          <w:sz w:val="24"/>
        </w:rPr>
        <w:t>８</w:t>
      </w:r>
      <w:r w:rsidR="00B6361F" w:rsidRPr="0096428F">
        <w:rPr>
          <w:rFonts w:ascii="ＭＳ 明朝" w:hAnsi="ＭＳ 明朝" w:hint="eastAsia"/>
          <w:sz w:val="24"/>
        </w:rPr>
        <w:t>年</w:t>
      </w:r>
      <w:r w:rsidR="00A372E0">
        <w:rPr>
          <w:rFonts w:ascii="ＭＳ 明朝" w:hAnsi="ＭＳ 明朝" w:hint="eastAsia"/>
          <w:sz w:val="24"/>
        </w:rPr>
        <w:t>２</w:t>
      </w:r>
      <w:r w:rsidR="00B6361F" w:rsidRPr="0096428F">
        <w:rPr>
          <w:rFonts w:ascii="ＭＳ 明朝" w:hAnsi="ＭＳ 明朝" w:hint="eastAsia"/>
          <w:sz w:val="24"/>
        </w:rPr>
        <w:t>月</w:t>
      </w:r>
      <w:r w:rsidR="00442BFA">
        <w:rPr>
          <w:rFonts w:ascii="ＭＳ 明朝" w:hAnsi="ＭＳ 明朝" w:hint="eastAsia"/>
          <w:sz w:val="24"/>
        </w:rPr>
        <w:t>３</w:t>
      </w:r>
      <w:r w:rsidR="00954AAF">
        <w:rPr>
          <w:rFonts w:ascii="ＭＳ 明朝" w:hAnsi="ＭＳ 明朝" w:hint="eastAsia"/>
          <w:sz w:val="24"/>
        </w:rPr>
        <w:t>日（</w:t>
      </w:r>
      <w:r w:rsidR="003B0A61">
        <w:rPr>
          <w:rFonts w:ascii="ＭＳ 明朝" w:hAnsi="ＭＳ 明朝" w:hint="eastAsia"/>
          <w:sz w:val="24"/>
        </w:rPr>
        <w:t>火</w:t>
      </w:r>
      <w:r w:rsidR="00B6361F">
        <w:rPr>
          <w:rFonts w:ascii="ＭＳ 明朝" w:hAnsi="ＭＳ 明朝" w:hint="eastAsia"/>
          <w:sz w:val="24"/>
        </w:rPr>
        <w:t>）</w:t>
      </w:r>
      <w:r w:rsidR="00B6361F" w:rsidRPr="0096428F">
        <w:rPr>
          <w:rFonts w:ascii="ＭＳ 明朝" w:hAnsi="ＭＳ 明朝"/>
          <w:sz w:val="24"/>
        </w:rPr>
        <w:t xml:space="preserve"> </w:t>
      </w:r>
      <w:r w:rsidR="001D2492">
        <w:rPr>
          <w:rFonts w:ascii="ＭＳ 明朝" w:hAnsi="ＭＳ 明朝" w:hint="eastAsia"/>
          <w:sz w:val="24"/>
        </w:rPr>
        <w:t>１</w:t>
      </w:r>
      <w:r w:rsidR="00A372E0">
        <w:rPr>
          <w:rFonts w:ascii="ＭＳ 明朝" w:hAnsi="ＭＳ 明朝" w:hint="eastAsia"/>
          <w:sz w:val="24"/>
        </w:rPr>
        <w:t>３</w:t>
      </w:r>
      <w:r w:rsidR="001D2492">
        <w:rPr>
          <w:rFonts w:ascii="ＭＳ 明朝" w:hAnsi="ＭＳ 明朝" w:hint="eastAsia"/>
          <w:sz w:val="24"/>
        </w:rPr>
        <w:t>：</w:t>
      </w:r>
      <w:r w:rsidR="007A064D">
        <w:rPr>
          <w:rFonts w:ascii="ＭＳ 明朝" w:hAnsi="ＭＳ 明朝" w:hint="eastAsia"/>
          <w:sz w:val="24"/>
        </w:rPr>
        <w:t>０</w:t>
      </w:r>
      <w:r w:rsidR="00265732">
        <w:rPr>
          <w:rFonts w:ascii="ＭＳ 明朝" w:hAnsi="ＭＳ 明朝" w:hint="eastAsia"/>
          <w:sz w:val="24"/>
        </w:rPr>
        <w:t>０</w:t>
      </w:r>
      <w:r w:rsidR="001D2492">
        <w:rPr>
          <w:rFonts w:ascii="ＭＳ 明朝" w:hAnsi="ＭＳ 明朝" w:hint="eastAsia"/>
          <w:sz w:val="24"/>
        </w:rPr>
        <w:t>～１</w:t>
      </w:r>
      <w:r w:rsidR="00A372E0">
        <w:rPr>
          <w:rFonts w:ascii="ＭＳ 明朝" w:hAnsi="ＭＳ 明朝" w:hint="eastAsia"/>
          <w:sz w:val="24"/>
        </w:rPr>
        <w:t>４</w:t>
      </w:r>
      <w:r w:rsidR="001D2492">
        <w:rPr>
          <w:rFonts w:ascii="ＭＳ 明朝" w:hAnsi="ＭＳ 明朝" w:hint="eastAsia"/>
          <w:sz w:val="24"/>
        </w:rPr>
        <w:t>：</w:t>
      </w:r>
      <w:r w:rsidR="00A372E0">
        <w:rPr>
          <w:rFonts w:ascii="ＭＳ 明朝" w:hAnsi="ＭＳ 明朝" w:hint="eastAsia"/>
          <w:sz w:val="24"/>
        </w:rPr>
        <w:t>３</w:t>
      </w:r>
      <w:r w:rsidR="00265732">
        <w:rPr>
          <w:rFonts w:ascii="ＭＳ 明朝" w:hAnsi="ＭＳ 明朝" w:hint="eastAsia"/>
          <w:sz w:val="24"/>
        </w:rPr>
        <w:t>０</w:t>
      </w:r>
    </w:p>
    <w:p w14:paraId="5C8D6C6D" w14:textId="77777777" w:rsidR="006031F5" w:rsidRPr="00CF50D6" w:rsidRDefault="006031F5" w:rsidP="00964B96">
      <w:pPr>
        <w:spacing w:line="280" w:lineRule="exact"/>
        <w:rPr>
          <w:rFonts w:ascii="ＭＳ 明朝" w:hAnsi="ＭＳ 明朝"/>
          <w:sz w:val="24"/>
        </w:rPr>
      </w:pPr>
    </w:p>
    <w:p w14:paraId="5ABFE50A" w14:textId="53A5FF10" w:rsidR="00A372E0" w:rsidRDefault="00D72EFF" w:rsidP="00A42C6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A372E0">
        <w:rPr>
          <w:rFonts w:ascii="ＭＳ 明朝" w:hAnsi="ＭＳ 明朝" w:hint="eastAsia"/>
          <w:sz w:val="24"/>
        </w:rPr>
        <w:t>会　場</w:t>
      </w:r>
      <w:r w:rsidR="006A616B">
        <w:rPr>
          <w:rFonts w:ascii="ＭＳ 明朝" w:hAnsi="ＭＳ 明朝" w:hint="eastAsia"/>
          <w:sz w:val="24"/>
        </w:rPr>
        <w:t xml:space="preserve">　：　</w:t>
      </w:r>
      <w:r w:rsidR="00A372E0">
        <w:rPr>
          <w:rFonts w:ascii="ＭＳ 明朝" w:hAnsi="ＭＳ 明朝" w:hint="eastAsia"/>
          <w:sz w:val="24"/>
        </w:rPr>
        <w:t>福井県立大学永平寺キャンパス</w:t>
      </w:r>
    </w:p>
    <w:p w14:paraId="4AE86E00" w14:textId="0C2DF941" w:rsidR="00A42C69" w:rsidRDefault="00A372E0" w:rsidP="00A372E0">
      <w:pPr>
        <w:spacing w:line="0" w:lineRule="atLeast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地域経済研究所１階企業交流室</w:t>
      </w:r>
    </w:p>
    <w:p w14:paraId="07CFAB86" w14:textId="77777777" w:rsidR="00F812C4" w:rsidRDefault="00F812C4" w:rsidP="00F812C4">
      <w:pPr>
        <w:spacing w:line="0" w:lineRule="atLeast"/>
        <w:rPr>
          <w:rFonts w:ascii="ＭＳ 明朝" w:hAnsi="ＭＳ 明朝"/>
          <w:sz w:val="24"/>
        </w:rPr>
      </w:pPr>
    </w:p>
    <w:p w14:paraId="5DFA440D" w14:textId="59E21D19" w:rsidR="00F812C4" w:rsidRDefault="00F812C4" w:rsidP="00F812C4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テーマ　：　</w:t>
      </w:r>
      <w:r w:rsidR="00A7582F">
        <w:rPr>
          <w:rFonts w:ascii="ＭＳ 明朝" w:hAnsi="ＭＳ 明朝" w:hint="eastAsia"/>
          <w:sz w:val="24"/>
        </w:rPr>
        <w:t>福井のまちづくり・観光・</w:t>
      </w:r>
      <w:r w:rsidR="00A7582F" w:rsidRPr="00F812C4">
        <w:rPr>
          <w:rFonts w:ascii="ＭＳ 明朝" w:hAnsi="ＭＳ 明朝" w:hint="eastAsia"/>
          <w:sz w:val="24"/>
        </w:rPr>
        <w:t>交通</w:t>
      </w:r>
      <w:r w:rsidR="00A7582F">
        <w:rPr>
          <w:rFonts w:ascii="ＭＳ 明朝" w:hAnsi="ＭＳ 明朝" w:hint="eastAsia"/>
          <w:sz w:val="24"/>
        </w:rPr>
        <w:t>・教育について</w:t>
      </w:r>
      <w:r w:rsidRPr="00F812C4">
        <w:rPr>
          <w:rFonts w:ascii="ＭＳ 明朝" w:hAnsi="ＭＳ 明朝" w:hint="eastAsia"/>
          <w:sz w:val="24"/>
        </w:rPr>
        <w:t>考える</w:t>
      </w:r>
    </w:p>
    <w:p w14:paraId="6C802C3C" w14:textId="06459781" w:rsidR="00A372E0" w:rsidRPr="00B11F7A" w:rsidRDefault="00A372E0" w:rsidP="00925663">
      <w:pPr>
        <w:spacing w:line="0" w:lineRule="atLeast"/>
        <w:rPr>
          <w:rFonts w:ascii="ＭＳ 明朝" w:hAnsi="ＭＳ 明朝"/>
          <w:sz w:val="24"/>
        </w:rPr>
      </w:pPr>
    </w:p>
    <w:p w14:paraId="4202C76F" w14:textId="096D707F" w:rsidR="00830E1E" w:rsidRDefault="00F812C4" w:rsidP="00CF50D6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D72EFF">
        <w:rPr>
          <w:rFonts w:ascii="ＭＳ 明朝" w:hAnsi="ＭＳ 明朝" w:hint="eastAsia"/>
          <w:sz w:val="24"/>
        </w:rPr>
        <w:t xml:space="preserve">　</w:t>
      </w:r>
      <w:r w:rsidR="00265732">
        <w:rPr>
          <w:rFonts w:ascii="ＭＳ 明朝" w:hAnsi="ＭＳ 明朝" w:hint="eastAsia"/>
          <w:sz w:val="24"/>
        </w:rPr>
        <w:t>参加</w:t>
      </w:r>
      <w:r w:rsidR="007A064D">
        <w:rPr>
          <w:rFonts w:ascii="ＭＳ 明朝" w:hAnsi="ＭＳ 明朝" w:hint="eastAsia"/>
          <w:sz w:val="24"/>
        </w:rPr>
        <w:t>者</w:t>
      </w:r>
      <w:r w:rsidR="00830E1E">
        <w:rPr>
          <w:rFonts w:ascii="ＭＳ 明朝" w:hAnsi="ＭＳ 明朝" w:hint="eastAsia"/>
          <w:sz w:val="24"/>
        </w:rPr>
        <w:t xml:space="preserve">　：　</w:t>
      </w:r>
      <w:r w:rsidR="007A064D">
        <w:rPr>
          <w:rFonts w:ascii="ＭＳ 明朝" w:hAnsi="ＭＳ 明朝" w:hint="eastAsia"/>
          <w:sz w:val="24"/>
        </w:rPr>
        <w:t>東大生</w:t>
      </w:r>
      <w:r w:rsidR="00442BFA">
        <w:rPr>
          <w:rFonts w:ascii="ＭＳ 明朝" w:hAnsi="ＭＳ 明朝" w:hint="eastAsia"/>
          <w:sz w:val="24"/>
        </w:rPr>
        <w:t>５</w:t>
      </w:r>
      <w:r w:rsidR="00D85E98">
        <w:rPr>
          <w:rFonts w:ascii="ＭＳ 明朝" w:hAnsi="ＭＳ 明朝" w:hint="eastAsia"/>
          <w:sz w:val="24"/>
        </w:rPr>
        <w:t>名、県大生</w:t>
      </w:r>
      <w:r w:rsidR="00A372E0">
        <w:rPr>
          <w:rFonts w:ascii="ＭＳ 明朝" w:hAnsi="ＭＳ 明朝" w:hint="eastAsia"/>
          <w:sz w:val="24"/>
        </w:rPr>
        <w:t>20</w:t>
      </w:r>
      <w:r w:rsidR="007A064D">
        <w:rPr>
          <w:rFonts w:ascii="ＭＳ 明朝" w:hAnsi="ＭＳ 明朝" w:hint="eastAsia"/>
          <w:sz w:val="24"/>
        </w:rPr>
        <w:t>名程度</w:t>
      </w:r>
    </w:p>
    <w:p w14:paraId="593B352D" w14:textId="081B6D4B" w:rsidR="00A42C69" w:rsidRPr="00A372E0" w:rsidRDefault="00A42C69" w:rsidP="00CF50D6">
      <w:pPr>
        <w:spacing w:line="0" w:lineRule="atLeast"/>
        <w:rPr>
          <w:rFonts w:ascii="ＭＳ 明朝" w:hAnsi="ＭＳ 明朝"/>
          <w:sz w:val="24"/>
        </w:rPr>
      </w:pPr>
    </w:p>
    <w:p w14:paraId="137C06FE" w14:textId="4D0E0F31" w:rsidR="00A42C69" w:rsidRDefault="00A42C69" w:rsidP="00CF50D6">
      <w:pPr>
        <w:spacing w:line="0" w:lineRule="atLeast"/>
        <w:rPr>
          <w:rFonts w:ascii="ＭＳ 明朝" w:hAnsi="ＭＳ 明朝"/>
          <w:sz w:val="24"/>
        </w:rPr>
      </w:pPr>
    </w:p>
    <w:sectPr w:rsidR="00A42C69" w:rsidSect="009A0CEB">
      <w:headerReference w:type="default" r:id="rId7"/>
      <w:footerReference w:type="default" r:id="rId8"/>
      <w:pgSz w:w="11906" w:h="16838" w:code="9"/>
      <w:pgMar w:top="1134" w:right="851" w:bottom="1134" w:left="1418" w:header="737" w:footer="794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1BA9" w14:textId="77777777" w:rsidR="0095384F" w:rsidRDefault="0095384F">
      <w:r>
        <w:separator/>
      </w:r>
    </w:p>
  </w:endnote>
  <w:endnote w:type="continuationSeparator" w:id="0">
    <w:p w14:paraId="10F2C73E" w14:textId="77777777" w:rsidR="0095384F" w:rsidRDefault="0095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85B8" w14:textId="77777777" w:rsidR="00F415C3" w:rsidRPr="00DF0E1C" w:rsidRDefault="00B5335C" w:rsidP="00A42C3C">
    <w:pPr>
      <w:pStyle w:val="a4"/>
      <w:jc w:val="center"/>
    </w:pPr>
    <w:r>
      <w:rPr>
        <w:rFonts w:hint="eastAsia"/>
        <w:noProof/>
      </w:rPr>
      <w:drawing>
        <wp:anchor distT="0" distB="0" distL="114300" distR="114300" simplePos="0" relativeHeight="251658752" behindDoc="0" locked="0" layoutInCell="1" allowOverlap="1" wp14:anchorId="0D68F5F2" wp14:editId="0EB0074E">
          <wp:simplePos x="0" y="0"/>
          <wp:positionH relativeFrom="column">
            <wp:posOffset>1555115</wp:posOffset>
          </wp:positionH>
          <wp:positionV relativeFrom="paragraph">
            <wp:posOffset>-469900</wp:posOffset>
          </wp:positionV>
          <wp:extent cx="2647950" cy="847725"/>
          <wp:effectExtent l="0" t="0" r="0" b="0"/>
          <wp:wrapNone/>
          <wp:docPr id="9" name="図 9" descr="無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無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ACFD" w14:textId="77777777" w:rsidR="0095384F" w:rsidRDefault="0095384F">
      <w:r>
        <w:separator/>
      </w:r>
    </w:p>
  </w:footnote>
  <w:footnote w:type="continuationSeparator" w:id="0">
    <w:p w14:paraId="46372690" w14:textId="77777777" w:rsidR="0095384F" w:rsidRDefault="0095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0A86" w14:textId="77777777" w:rsidR="0048756F" w:rsidRDefault="00B5335C">
    <w:pPr>
      <w:pStyle w:val="a3"/>
      <w:jc w:val="center"/>
    </w:pPr>
    <w:r>
      <w:rPr>
        <w:rFonts w:ascii="Arial Black" w:hAnsi="Arial Black"/>
        <w:noProof/>
        <w:spacing w:val="-20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D41949" wp14:editId="17DACEF4">
              <wp:simplePos x="0" y="0"/>
              <wp:positionH relativeFrom="column">
                <wp:posOffset>-914400</wp:posOffset>
              </wp:positionH>
              <wp:positionV relativeFrom="paragraph">
                <wp:posOffset>586740</wp:posOffset>
              </wp:positionV>
              <wp:extent cx="7543800" cy="114300"/>
              <wp:effectExtent l="0" t="3175" r="4445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43800" cy="1143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90CF7" id="Rectangle 1" o:spid="_x0000_s1026" style="position:absolute;margin-left:-1in;margin-top:46.2pt;width:594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" fillcolor="silver" stroked="f"/>
          </w:pict>
        </mc:Fallback>
      </mc:AlternateContent>
    </w:r>
    <w:r w:rsidR="0048756F">
      <w:rPr>
        <w:rFonts w:ascii="Arial Black" w:hAnsi="Arial Black" w:hint="eastAsia"/>
        <w:spacing w:val="-20"/>
        <w:sz w:val="72"/>
      </w:rPr>
      <w:t>FPU P</w:t>
    </w:r>
    <w:r w:rsidR="0048756F">
      <w:rPr>
        <w:rFonts w:ascii="Arial Black" w:hAnsi="Arial Black" w:hint="eastAsia"/>
        <w:spacing w:val="-20"/>
        <w:sz w:val="48"/>
      </w:rPr>
      <w:t>ress</w:t>
    </w:r>
    <w:r w:rsidR="0048756F">
      <w:rPr>
        <w:rFonts w:ascii="Arial Black" w:hAnsi="Arial Black" w:hint="eastAsia"/>
        <w:spacing w:val="-20"/>
      </w:rPr>
      <w:t xml:space="preserve">   </w:t>
    </w:r>
    <w:r w:rsidR="0048756F">
      <w:rPr>
        <w:rFonts w:ascii="Arial Black" w:hAnsi="Arial Black" w:hint="eastAsia"/>
        <w:spacing w:val="-20"/>
        <w:sz w:val="72"/>
      </w:rPr>
      <w:t>R</w:t>
    </w:r>
    <w:r w:rsidR="0048756F">
      <w:rPr>
        <w:rFonts w:ascii="Arial Black" w:hAnsi="Arial Black" w:hint="eastAsia"/>
        <w:spacing w:val="-20"/>
        <w:sz w:val="48"/>
      </w:rPr>
      <w:t>elease</w:t>
    </w:r>
    <w:r>
      <w:rPr>
        <w:noProof/>
      </w:rPr>
      <w:drawing>
        <wp:inline distT="0" distB="0" distL="0" distR="0" wp14:anchorId="40421A6B" wp14:editId="42FC420E">
          <wp:extent cx="19050" cy="9525"/>
          <wp:effectExtent l="0" t="0" r="0" b="0"/>
          <wp:docPr id="7" name="図 7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7EDBFD" wp14:editId="37CA6EFF">
          <wp:extent cx="19050" cy="9525"/>
          <wp:effectExtent l="0" t="0" r="0" b="0"/>
          <wp:docPr id="8" name="図 8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18FD7" w14:textId="77777777" w:rsidR="0048756F" w:rsidRDefault="0048756F">
    <w:pPr>
      <w:pStyle w:val="a3"/>
      <w:jc w:val="center"/>
      <w:rPr>
        <w:rFonts w:eastAsia="ＭＳ ゴシック"/>
        <w:b/>
        <w:bCs/>
        <w:sz w:val="28"/>
      </w:rPr>
    </w:pPr>
  </w:p>
  <w:p w14:paraId="72A83126" w14:textId="77777777" w:rsidR="00F415C3" w:rsidRDefault="0048756F" w:rsidP="00F415C3">
    <w:pPr>
      <w:pStyle w:val="a3"/>
      <w:jc w:val="center"/>
      <w:rPr>
        <w:rFonts w:eastAsia="ＭＳ ゴシック"/>
        <w:b/>
        <w:bCs/>
        <w:sz w:val="28"/>
      </w:rPr>
    </w:pPr>
    <w:r>
      <w:rPr>
        <w:rFonts w:eastAsia="ＭＳ ゴシック" w:hint="eastAsia"/>
        <w:b/>
        <w:bCs/>
        <w:sz w:val="28"/>
      </w:rPr>
      <w:t>福井県立大学からのお知らせ</w:t>
    </w:r>
  </w:p>
  <w:p w14:paraId="39727D5C" w14:textId="77777777" w:rsidR="0048756F" w:rsidRDefault="00B5335C" w:rsidP="0096406F">
    <w:pPr>
      <w:pStyle w:val="a3"/>
      <w:rPr>
        <w:rFonts w:eastAsia="ＭＳ ゴシック"/>
        <w:b/>
        <w:bCs/>
        <w:sz w:val="28"/>
      </w:rPr>
    </w:pPr>
    <w:r>
      <w:rPr>
        <w:rFonts w:eastAsia="ＭＳ ゴシック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1110AA" wp14:editId="65B93667">
              <wp:simplePos x="0" y="0"/>
              <wp:positionH relativeFrom="column">
                <wp:posOffset>-914400</wp:posOffset>
              </wp:positionH>
              <wp:positionV relativeFrom="paragraph">
                <wp:posOffset>71120</wp:posOffset>
              </wp:positionV>
              <wp:extent cx="7658100" cy="0"/>
              <wp:effectExtent l="14605" t="14605" r="13970" b="1397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A46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5.6pt" to="53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" strokecolor="#5f5f5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5pt;height:.5pt" o:bullet="t">
        <v:imagedata r:id="rId1" o:title="footer"/>
      </v:shape>
    </w:pict>
  </w:numPicBullet>
  <w:abstractNum w:abstractNumId="0" w15:restartNumberingAfterBreak="0">
    <w:nsid w:val="21265C3D"/>
    <w:multiLevelType w:val="hybridMultilevel"/>
    <w:tmpl w:val="435ED136"/>
    <w:lvl w:ilvl="0" w:tplc="AF0AAC22">
      <w:start w:val="10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ED31BC8"/>
    <w:multiLevelType w:val="hybridMultilevel"/>
    <w:tmpl w:val="7A78E6F6"/>
    <w:lvl w:ilvl="0" w:tplc="46D49728">
      <w:start w:val="10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28C3BAF"/>
    <w:multiLevelType w:val="hybridMultilevel"/>
    <w:tmpl w:val="7512B2C2"/>
    <w:lvl w:ilvl="0" w:tplc="524211D4">
      <w:start w:val="10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3A06A2C"/>
    <w:multiLevelType w:val="hybridMultilevel"/>
    <w:tmpl w:val="8E20E600"/>
    <w:lvl w:ilvl="0" w:tplc="58504D22">
      <w:numFmt w:val="bullet"/>
      <w:lvlText w:val="○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num w:numId="1" w16cid:durableId="1706127996">
    <w:abstractNumId w:val="2"/>
  </w:num>
  <w:num w:numId="2" w16cid:durableId="1371108974">
    <w:abstractNumId w:val="0"/>
  </w:num>
  <w:num w:numId="3" w16cid:durableId="1975598887">
    <w:abstractNumId w:val="1"/>
  </w:num>
  <w:num w:numId="4" w16cid:durableId="1621107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3073">
      <v:textbox inset="5.85pt,.7pt,5.85pt,.7pt"/>
      <o:colormru v:ext="edit" colors="#333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A3"/>
    <w:rsid w:val="00012503"/>
    <w:rsid w:val="000508AC"/>
    <w:rsid w:val="0005215E"/>
    <w:rsid w:val="00063CC4"/>
    <w:rsid w:val="00063E99"/>
    <w:rsid w:val="00064709"/>
    <w:rsid w:val="00075B0D"/>
    <w:rsid w:val="0008584E"/>
    <w:rsid w:val="000A2161"/>
    <w:rsid w:val="000A5D0F"/>
    <w:rsid w:val="000B4119"/>
    <w:rsid w:val="000C1255"/>
    <w:rsid w:val="000C663F"/>
    <w:rsid w:val="000D0D78"/>
    <w:rsid w:val="000D75AF"/>
    <w:rsid w:val="000E5312"/>
    <w:rsid w:val="000F1087"/>
    <w:rsid w:val="000F6079"/>
    <w:rsid w:val="000F79C9"/>
    <w:rsid w:val="00114AFC"/>
    <w:rsid w:val="0015563E"/>
    <w:rsid w:val="001770B0"/>
    <w:rsid w:val="0018271B"/>
    <w:rsid w:val="001858D4"/>
    <w:rsid w:val="00191450"/>
    <w:rsid w:val="001A0146"/>
    <w:rsid w:val="001A4587"/>
    <w:rsid w:val="001A7FD4"/>
    <w:rsid w:val="001B1019"/>
    <w:rsid w:val="001C1EF6"/>
    <w:rsid w:val="001D2492"/>
    <w:rsid w:val="001D6579"/>
    <w:rsid w:val="001E2C16"/>
    <w:rsid w:val="001E49F3"/>
    <w:rsid w:val="001F4EAD"/>
    <w:rsid w:val="002029AC"/>
    <w:rsid w:val="0021461F"/>
    <w:rsid w:val="00224F13"/>
    <w:rsid w:val="00225E34"/>
    <w:rsid w:val="00226BDA"/>
    <w:rsid w:val="00237C1B"/>
    <w:rsid w:val="002420F5"/>
    <w:rsid w:val="0025670C"/>
    <w:rsid w:val="0026315E"/>
    <w:rsid w:val="00265732"/>
    <w:rsid w:val="002A18F8"/>
    <w:rsid w:val="002A2083"/>
    <w:rsid w:val="002B7715"/>
    <w:rsid w:val="002C7FE8"/>
    <w:rsid w:val="002D1D5F"/>
    <w:rsid w:val="002D73D7"/>
    <w:rsid w:val="002E58F5"/>
    <w:rsid w:val="002E7D0F"/>
    <w:rsid w:val="002E7E60"/>
    <w:rsid w:val="00307838"/>
    <w:rsid w:val="003112CA"/>
    <w:rsid w:val="0032082B"/>
    <w:rsid w:val="003248A3"/>
    <w:rsid w:val="003406BB"/>
    <w:rsid w:val="003439EA"/>
    <w:rsid w:val="0036093F"/>
    <w:rsid w:val="00363C83"/>
    <w:rsid w:val="003735B2"/>
    <w:rsid w:val="003765E6"/>
    <w:rsid w:val="003801AE"/>
    <w:rsid w:val="00382A64"/>
    <w:rsid w:val="00387FF4"/>
    <w:rsid w:val="00395866"/>
    <w:rsid w:val="003A636F"/>
    <w:rsid w:val="003B01EE"/>
    <w:rsid w:val="003B0A61"/>
    <w:rsid w:val="003C4326"/>
    <w:rsid w:val="003D7FBE"/>
    <w:rsid w:val="003F4C4A"/>
    <w:rsid w:val="004017A3"/>
    <w:rsid w:val="00414154"/>
    <w:rsid w:val="00421C68"/>
    <w:rsid w:val="00442BFA"/>
    <w:rsid w:val="004606CE"/>
    <w:rsid w:val="00461A30"/>
    <w:rsid w:val="00464976"/>
    <w:rsid w:val="004650E8"/>
    <w:rsid w:val="00473397"/>
    <w:rsid w:val="00476E4E"/>
    <w:rsid w:val="004815AA"/>
    <w:rsid w:val="00485DD5"/>
    <w:rsid w:val="0048756F"/>
    <w:rsid w:val="00497652"/>
    <w:rsid w:val="004A3809"/>
    <w:rsid w:val="004C1D8D"/>
    <w:rsid w:val="004C23F5"/>
    <w:rsid w:val="004D26DC"/>
    <w:rsid w:val="004E6BA3"/>
    <w:rsid w:val="004F009E"/>
    <w:rsid w:val="0050215F"/>
    <w:rsid w:val="00520954"/>
    <w:rsid w:val="00532890"/>
    <w:rsid w:val="005402F5"/>
    <w:rsid w:val="00552FD4"/>
    <w:rsid w:val="00554754"/>
    <w:rsid w:val="005562BB"/>
    <w:rsid w:val="005638B4"/>
    <w:rsid w:val="00565C71"/>
    <w:rsid w:val="00566DAD"/>
    <w:rsid w:val="00570A49"/>
    <w:rsid w:val="00585B0B"/>
    <w:rsid w:val="00593A55"/>
    <w:rsid w:val="00595991"/>
    <w:rsid w:val="005C3701"/>
    <w:rsid w:val="005C6DB0"/>
    <w:rsid w:val="005E08FF"/>
    <w:rsid w:val="005F5336"/>
    <w:rsid w:val="006031F5"/>
    <w:rsid w:val="00603841"/>
    <w:rsid w:val="006116BE"/>
    <w:rsid w:val="006315AC"/>
    <w:rsid w:val="006354FE"/>
    <w:rsid w:val="0063774E"/>
    <w:rsid w:val="00642877"/>
    <w:rsid w:val="006571B0"/>
    <w:rsid w:val="00667AED"/>
    <w:rsid w:val="00684670"/>
    <w:rsid w:val="00693FC4"/>
    <w:rsid w:val="006A3757"/>
    <w:rsid w:val="006A616B"/>
    <w:rsid w:val="006A631A"/>
    <w:rsid w:val="006A7174"/>
    <w:rsid w:val="006B2AF9"/>
    <w:rsid w:val="006C141D"/>
    <w:rsid w:val="006C2210"/>
    <w:rsid w:val="006C2C48"/>
    <w:rsid w:val="006C3971"/>
    <w:rsid w:val="006C6701"/>
    <w:rsid w:val="006D400C"/>
    <w:rsid w:val="006E0EDE"/>
    <w:rsid w:val="006F19C0"/>
    <w:rsid w:val="006F4E53"/>
    <w:rsid w:val="00721233"/>
    <w:rsid w:val="0073684C"/>
    <w:rsid w:val="00765E7D"/>
    <w:rsid w:val="007714A8"/>
    <w:rsid w:val="00772EEA"/>
    <w:rsid w:val="00783A07"/>
    <w:rsid w:val="007965D2"/>
    <w:rsid w:val="007A064D"/>
    <w:rsid w:val="007B2821"/>
    <w:rsid w:val="007B3183"/>
    <w:rsid w:val="007B3690"/>
    <w:rsid w:val="007B5625"/>
    <w:rsid w:val="007C3394"/>
    <w:rsid w:val="007C70C0"/>
    <w:rsid w:val="007D16A3"/>
    <w:rsid w:val="007F2910"/>
    <w:rsid w:val="00800560"/>
    <w:rsid w:val="00802A30"/>
    <w:rsid w:val="00803509"/>
    <w:rsid w:val="0081070B"/>
    <w:rsid w:val="00810C69"/>
    <w:rsid w:val="00814EC6"/>
    <w:rsid w:val="00822F0D"/>
    <w:rsid w:val="00830807"/>
    <w:rsid w:val="00830E1E"/>
    <w:rsid w:val="008340B4"/>
    <w:rsid w:val="00836DA5"/>
    <w:rsid w:val="00850121"/>
    <w:rsid w:val="00853FD1"/>
    <w:rsid w:val="008831A2"/>
    <w:rsid w:val="008A247D"/>
    <w:rsid w:val="008B50D8"/>
    <w:rsid w:val="008D361C"/>
    <w:rsid w:val="008F0AF7"/>
    <w:rsid w:val="008F4944"/>
    <w:rsid w:val="008F7188"/>
    <w:rsid w:val="00901CA7"/>
    <w:rsid w:val="0090364E"/>
    <w:rsid w:val="00907296"/>
    <w:rsid w:val="00915D55"/>
    <w:rsid w:val="00920781"/>
    <w:rsid w:val="00921FB3"/>
    <w:rsid w:val="00922688"/>
    <w:rsid w:val="00925191"/>
    <w:rsid w:val="00925663"/>
    <w:rsid w:val="00930600"/>
    <w:rsid w:val="009362C2"/>
    <w:rsid w:val="00937837"/>
    <w:rsid w:val="009446E6"/>
    <w:rsid w:val="009451B6"/>
    <w:rsid w:val="009508C9"/>
    <w:rsid w:val="00952085"/>
    <w:rsid w:val="00952CC1"/>
    <w:rsid w:val="0095384F"/>
    <w:rsid w:val="00954AAF"/>
    <w:rsid w:val="00955781"/>
    <w:rsid w:val="0096236A"/>
    <w:rsid w:val="0096406F"/>
    <w:rsid w:val="0096428F"/>
    <w:rsid w:val="00964B96"/>
    <w:rsid w:val="00984599"/>
    <w:rsid w:val="009A0CEB"/>
    <w:rsid w:val="009A5CA9"/>
    <w:rsid w:val="009B070D"/>
    <w:rsid w:val="009B2C52"/>
    <w:rsid w:val="009C05B1"/>
    <w:rsid w:val="009F6A5A"/>
    <w:rsid w:val="00A00BCE"/>
    <w:rsid w:val="00A24340"/>
    <w:rsid w:val="00A367D6"/>
    <w:rsid w:val="00A372E0"/>
    <w:rsid w:val="00A42C3C"/>
    <w:rsid w:val="00A42C69"/>
    <w:rsid w:val="00A50A98"/>
    <w:rsid w:val="00A522AD"/>
    <w:rsid w:val="00A539F8"/>
    <w:rsid w:val="00A618AD"/>
    <w:rsid w:val="00A71592"/>
    <w:rsid w:val="00A7582F"/>
    <w:rsid w:val="00A75CAB"/>
    <w:rsid w:val="00A92084"/>
    <w:rsid w:val="00AA1583"/>
    <w:rsid w:val="00AD2002"/>
    <w:rsid w:val="00AD24EA"/>
    <w:rsid w:val="00AE21D5"/>
    <w:rsid w:val="00B01571"/>
    <w:rsid w:val="00B11F7A"/>
    <w:rsid w:val="00B508D9"/>
    <w:rsid w:val="00B5335C"/>
    <w:rsid w:val="00B55AAE"/>
    <w:rsid w:val="00B6361F"/>
    <w:rsid w:val="00B7137F"/>
    <w:rsid w:val="00B87EE3"/>
    <w:rsid w:val="00BB64D3"/>
    <w:rsid w:val="00BC0059"/>
    <w:rsid w:val="00BC2C12"/>
    <w:rsid w:val="00BC3D31"/>
    <w:rsid w:val="00BD1E37"/>
    <w:rsid w:val="00BD300B"/>
    <w:rsid w:val="00BD5D1B"/>
    <w:rsid w:val="00BE1D54"/>
    <w:rsid w:val="00BE2C18"/>
    <w:rsid w:val="00BE4584"/>
    <w:rsid w:val="00BE7DF9"/>
    <w:rsid w:val="00BF6538"/>
    <w:rsid w:val="00C21527"/>
    <w:rsid w:val="00C24FEA"/>
    <w:rsid w:val="00C25BDC"/>
    <w:rsid w:val="00C31313"/>
    <w:rsid w:val="00C33075"/>
    <w:rsid w:val="00C361C6"/>
    <w:rsid w:val="00C44065"/>
    <w:rsid w:val="00C4566C"/>
    <w:rsid w:val="00C819FB"/>
    <w:rsid w:val="00CA0BB5"/>
    <w:rsid w:val="00CB3674"/>
    <w:rsid w:val="00CB6DC8"/>
    <w:rsid w:val="00CC24FE"/>
    <w:rsid w:val="00CC6F76"/>
    <w:rsid w:val="00CD05ED"/>
    <w:rsid w:val="00CD3756"/>
    <w:rsid w:val="00CD7FBE"/>
    <w:rsid w:val="00CE5688"/>
    <w:rsid w:val="00CF20FA"/>
    <w:rsid w:val="00CF50D6"/>
    <w:rsid w:val="00D0037E"/>
    <w:rsid w:val="00D01C21"/>
    <w:rsid w:val="00D036E5"/>
    <w:rsid w:val="00D04C5D"/>
    <w:rsid w:val="00D16050"/>
    <w:rsid w:val="00D44B70"/>
    <w:rsid w:val="00D52BF6"/>
    <w:rsid w:val="00D61D73"/>
    <w:rsid w:val="00D669B5"/>
    <w:rsid w:val="00D6746A"/>
    <w:rsid w:val="00D67BB3"/>
    <w:rsid w:val="00D70356"/>
    <w:rsid w:val="00D72EFF"/>
    <w:rsid w:val="00D747B4"/>
    <w:rsid w:val="00D80A4E"/>
    <w:rsid w:val="00D82007"/>
    <w:rsid w:val="00D84854"/>
    <w:rsid w:val="00D85E98"/>
    <w:rsid w:val="00D874F3"/>
    <w:rsid w:val="00D95C10"/>
    <w:rsid w:val="00DA5C74"/>
    <w:rsid w:val="00DC67FD"/>
    <w:rsid w:val="00DE0A2F"/>
    <w:rsid w:val="00DE2D96"/>
    <w:rsid w:val="00DF0E1C"/>
    <w:rsid w:val="00E078D8"/>
    <w:rsid w:val="00E1602E"/>
    <w:rsid w:val="00E17C32"/>
    <w:rsid w:val="00E21656"/>
    <w:rsid w:val="00E24FFD"/>
    <w:rsid w:val="00E266C2"/>
    <w:rsid w:val="00E32049"/>
    <w:rsid w:val="00E325B7"/>
    <w:rsid w:val="00E47FD5"/>
    <w:rsid w:val="00E52E09"/>
    <w:rsid w:val="00E86D2E"/>
    <w:rsid w:val="00E95943"/>
    <w:rsid w:val="00EA6831"/>
    <w:rsid w:val="00EB088D"/>
    <w:rsid w:val="00EB506D"/>
    <w:rsid w:val="00EB517D"/>
    <w:rsid w:val="00EC2DED"/>
    <w:rsid w:val="00ED16AB"/>
    <w:rsid w:val="00ED1BAF"/>
    <w:rsid w:val="00ED37E1"/>
    <w:rsid w:val="00ED7D7E"/>
    <w:rsid w:val="00EE3797"/>
    <w:rsid w:val="00EE6836"/>
    <w:rsid w:val="00EF57A5"/>
    <w:rsid w:val="00F05B3E"/>
    <w:rsid w:val="00F116BD"/>
    <w:rsid w:val="00F14677"/>
    <w:rsid w:val="00F14743"/>
    <w:rsid w:val="00F26C03"/>
    <w:rsid w:val="00F33FFD"/>
    <w:rsid w:val="00F40CE3"/>
    <w:rsid w:val="00F415C3"/>
    <w:rsid w:val="00F5507B"/>
    <w:rsid w:val="00F6390C"/>
    <w:rsid w:val="00F66799"/>
    <w:rsid w:val="00F667CE"/>
    <w:rsid w:val="00F670ED"/>
    <w:rsid w:val="00F673CC"/>
    <w:rsid w:val="00F71E73"/>
    <w:rsid w:val="00F74341"/>
    <w:rsid w:val="00F812C4"/>
    <w:rsid w:val="00F87923"/>
    <w:rsid w:val="00F9337B"/>
    <w:rsid w:val="00FB63A7"/>
    <w:rsid w:val="00FB6622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  <o:colormru v:ext="edit" colors="#333,#5f5f5f"/>
    </o:shapedefaults>
    <o:shapelayout v:ext="edit">
      <o:idmap v:ext="edit" data="2"/>
    </o:shapelayout>
  </w:shapeDefaults>
  <w:decimalSymbol w:val="."/>
  <w:listSeparator w:val=","/>
  <w14:docId w14:val="6B35D54E"/>
  <w15:chartTrackingRefBased/>
  <w15:docId w15:val="{CF4CDA74-852B-4F78-A784-0F38F5BA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8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0037E"/>
    <w:rPr>
      <w:rFonts w:ascii="Arial" w:eastAsia="ＭＳ ゴシック" w:hAnsi="Arial"/>
      <w:sz w:val="18"/>
      <w:szCs w:val="18"/>
    </w:rPr>
  </w:style>
  <w:style w:type="character" w:styleId="a6">
    <w:name w:val="Hyperlink"/>
    <w:rsid w:val="00E86D2E"/>
    <w:rPr>
      <w:color w:val="0000FF"/>
      <w:u w:val="single"/>
    </w:rPr>
  </w:style>
  <w:style w:type="paragraph" w:styleId="a7">
    <w:name w:val="Note Heading"/>
    <w:basedOn w:val="a"/>
    <w:next w:val="a"/>
    <w:rsid w:val="00BC3D31"/>
    <w:pPr>
      <w:jc w:val="center"/>
    </w:pPr>
    <w:rPr>
      <w:rFonts w:ascii="ＭＳ 明朝" w:hAnsi="ＭＳ 明朝"/>
    </w:rPr>
  </w:style>
  <w:style w:type="paragraph" w:styleId="a8">
    <w:name w:val="Closing"/>
    <w:basedOn w:val="a"/>
    <w:rsid w:val="00BC3D31"/>
    <w:pPr>
      <w:jc w:val="right"/>
    </w:pPr>
    <w:rPr>
      <w:rFonts w:ascii="ＭＳ 明朝" w:hAnsi="ＭＳ 明朝"/>
    </w:rPr>
  </w:style>
  <w:style w:type="paragraph" w:styleId="Web">
    <w:name w:val="Normal (Web)"/>
    <w:basedOn w:val="a"/>
    <w:uiPriority w:val="99"/>
    <w:unhideWhenUsed/>
    <w:rsid w:val="009256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Documents\&#20234;&#26481;&#26360;&#39006;\&#24195;&#22577;\&#12503;&#12524;&#12473;&#12289;&#30476;&#24195;&#22577;&#35506;&#38306;&#20418;\&#35352;&#32773;&#25552;&#20379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記者提供用テンプレート.dot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年　　月　　日　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福井県立大学</dc:creator>
  <cp:keywords/>
  <dc:description/>
  <cp:lastModifiedBy>JPC07128　アカウント</cp:lastModifiedBy>
  <cp:revision>2</cp:revision>
  <cp:lastPrinted>2026-01-23T06:20:00Z</cp:lastPrinted>
  <dcterms:created xsi:type="dcterms:W3CDTF">2026-01-28T00:12:00Z</dcterms:created>
  <dcterms:modified xsi:type="dcterms:W3CDTF">2026-01-28T00:12:00Z</dcterms:modified>
</cp:coreProperties>
</file>